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D" w:rsidRPr="00F050BA" w:rsidRDefault="00BE6E3D" w:rsidP="009B7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6E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20"/>
        <w:gridCol w:w="4527"/>
      </w:tblGrid>
      <w:tr w:rsidR="00BE6E3D" w:rsidRPr="007B75A1" w:rsidTr="007B75A1">
        <w:tc>
          <w:tcPr>
            <w:tcW w:w="5353" w:type="dxa"/>
          </w:tcPr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>СОГЛАСОВАНО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>Председатель Родительского коми</w:t>
            </w: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softHyphen/>
              <w:t>тета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ab/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>_______________Н.Н.Новак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center"/>
              <w:rPr>
                <w:rFonts w:eastAsia="Arial Unicode MS"/>
                <w:bCs/>
                <w:spacing w:val="-5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 xml:space="preserve">УТВЕРЖДЕНО 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>Приказом № 250 от 01.09.2014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>Директор МКОУ СОШ № 9 с.Родниковского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>___________________А.В.Буловин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</w:p>
        </w:tc>
      </w:tr>
      <w:tr w:rsidR="00BE6E3D" w:rsidRPr="007B75A1" w:rsidTr="007B75A1">
        <w:tc>
          <w:tcPr>
            <w:tcW w:w="5353" w:type="dxa"/>
          </w:tcPr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center"/>
              <w:rPr>
                <w:rFonts w:eastAsia="Arial Unicode MS"/>
                <w:bCs/>
                <w:spacing w:val="-5"/>
                <w:sz w:val="28"/>
                <w:szCs w:val="28"/>
              </w:rPr>
            </w:pPr>
          </w:p>
          <w:p w:rsidR="00BE6E3D" w:rsidRPr="007B75A1" w:rsidRDefault="00BE6E3D" w:rsidP="007B75A1">
            <w:pPr>
              <w:spacing w:after="0" w:line="240" w:lineRule="auto"/>
              <w:rPr>
                <w:rFonts w:eastAsia="Arial Unicode MS"/>
                <w:sz w:val="28"/>
                <w:szCs w:val="28"/>
              </w:rPr>
            </w:pPr>
          </w:p>
          <w:p w:rsidR="00BE6E3D" w:rsidRPr="007B75A1" w:rsidRDefault="00BE6E3D" w:rsidP="007B75A1">
            <w:pPr>
              <w:spacing w:after="0" w:line="240" w:lineRule="auto"/>
              <w:rPr>
                <w:rFonts w:eastAsia="Arial Unicode MS"/>
                <w:sz w:val="28"/>
                <w:szCs w:val="28"/>
              </w:rPr>
            </w:pPr>
          </w:p>
          <w:p w:rsidR="00BE6E3D" w:rsidRPr="007B75A1" w:rsidRDefault="00BE6E3D" w:rsidP="007B75A1">
            <w:pPr>
              <w:spacing w:after="0" w:line="240" w:lineRule="auto"/>
              <w:rPr>
                <w:rFonts w:eastAsia="Arial Unicode MS"/>
                <w:sz w:val="28"/>
                <w:szCs w:val="28"/>
              </w:rPr>
            </w:pPr>
          </w:p>
          <w:p w:rsidR="00BE6E3D" w:rsidRPr="007B75A1" w:rsidRDefault="00BE6E3D" w:rsidP="007B75A1">
            <w:pPr>
              <w:tabs>
                <w:tab w:val="left" w:pos="5820"/>
              </w:tabs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 w:rsidRPr="007B75A1">
              <w:rPr>
                <w:rFonts w:eastAsia="Arial Unicode MS"/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>ПРИНЯТО: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 xml:space="preserve">Педагогическим советом 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  <w:r w:rsidRPr="007B75A1">
              <w:rPr>
                <w:rFonts w:eastAsia="Arial Unicode MS"/>
                <w:bCs/>
                <w:spacing w:val="-5"/>
                <w:sz w:val="28"/>
                <w:szCs w:val="28"/>
              </w:rPr>
              <w:t>протокол №1 от 29.08.2014</w:t>
            </w:r>
          </w:p>
          <w:p w:rsidR="00BE6E3D" w:rsidRPr="007B75A1" w:rsidRDefault="00BE6E3D" w:rsidP="007B75A1">
            <w:pPr>
              <w:shd w:val="clear" w:color="auto" w:fill="FFFFFF"/>
              <w:tabs>
                <w:tab w:val="left" w:pos="7478"/>
              </w:tabs>
              <w:spacing w:after="0" w:line="240" w:lineRule="auto"/>
              <w:jc w:val="right"/>
              <w:rPr>
                <w:rFonts w:eastAsia="Arial Unicode MS"/>
                <w:bCs/>
                <w:spacing w:val="-5"/>
                <w:sz w:val="28"/>
                <w:szCs w:val="28"/>
              </w:rPr>
            </w:pPr>
          </w:p>
        </w:tc>
      </w:tr>
    </w:tbl>
    <w:p w:rsidR="00BE6E3D" w:rsidRPr="00F050BA" w:rsidRDefault="00BE6E3D" w:rsidP="009B7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6E3D" w:rsidRPr="00F050BA" w:rsidRDefault="00BE6E3D" w:rsidP="009B72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6E3D" w:rsidRPr="00CF362D" w:rsidRDefault="00BE6E3D" w:rsidP="009B7241">
      <w:pPr>
        <w:pStyle w:val="Heading1"/>
        <w:spacing w:line="276" w:lineRule="auto"/>
      </w:pPr>
      <w:r w:rsidRPr="00CF362D">
        <w:t>ПОЛОЖЕНИЕ</w:t>
      </w:r>
    </w:p>
    <w:p w:rsidR="00BE6E3D" w:rsidRDefault="00BE6E3D" w:rsidP="009B7241">
      <w:pPr>
        <w:tabs>
          <w:tab w:val="left" w:pos="50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>о воспитательной работе в</w:t>
      </w:r>
      <w:r>
        <w:rPr>
          <w:rFonts w:ascii="Times New Roman" w:hAnsi="Times New Roman"/>
          <w:b/>
          <w:sz w:val="24"/>
          <w:szCs w:val="24"/>
        </w:rPr>
        <w:t xml:space="preserve"> МКОУ СОШ № 9 с.Родниковского</w:t>
      </w:r>
    </w:p>
    <w:p w:rsidR="00BE6E3D" w:rsidRPr="00CF362D" w:rsidRDefault="00BE6E3D" w:rsidP="009B7241">
      <w:pPr>
        <w:tabs>
          <w:tab w:val="left" w:pos="50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Арзгирского района Ставропольского края</w:t>
      </w:r>
      <w:r w:rsidRPr="00CF36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E3D" w:rsidRDefault="00BE6E3D" w:rsidP="009B7241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E3D" w:rsidRPr="00CF362D" w:rsidRDefault="00BE6E3D" w:rsidP="009B7241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F362D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BE6E3D" w:rsidRPr="00CF362D" w:rsidRDefault="00BE6E3D" w:rsidP="009B7241">
      <w:pPr>
        <w:numPr>
          <w:ilvl w:val="1"/>
          <w:numId w:val="4"/>
        </w:numPr>
        <w:tabs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Данное положение разработано на основе Конвенции о правах ребенка, Закона РФ 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CF362D">
        <w:rPr>
          <w:rFonts w:ascii="Times New Roman" w:hAnsi="Times New Roman"/>
          <w:sz w:val="24"/>
          <w:szCs w:val="24"/>
        </w:rPr>
        <w:t>», Закона РБ «Об образовании», Устава школы, локальных актов.</w:t>
      </w:r>
    </w:p>
    <w:p w:rsidR="00BE6E3D" w:rsidRPr="00CF362D" w:rsidRDefault="00BE6E3D" w:rsidP="009B7241">
      <w:pPr>
        <w:numPr>
          <w:ilvl w:val="1"/>
          <w:numId w:val="4"/>
        </w:numPr>
        <w:tabs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Воспитание является приоритетным направлением в образовательном процессе школы.</w:t>
      </w:r>
    </w:p>
    <w:p w:rsidR="00BE6E3D" w:rsidRPr="00CF362D" w:rsidRDefault="00BE6E3D" w:rsidP="009B7241">
      <w:pPr>
        <w:numPr>
          <w:ilvl w:val="1"/>
          <w:numId w:val="4"/>
        </w:numPr>
        <w:tabs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Воспитательная работа направлена на достижение целей и задач и решение задач деятельности школы, определенных ее Уставом.</w:t>
      </w:r>
    </w:p>
    <w:p w:rsidR="00BE6E3D" w:rsidRPr="00CF362D" w:rsidRDefault="00BE6E3D" w:rsidP="009B7241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>2. Сущность, цели, задачи, приоритетные направления, участники воспитания</w:t>
      </w:r>
    </w:p>
    <w:p w:rsidR="00BE6E3D" w:rsidRPr="00CF362D" w:rsidRDefault="00BE6E3D" w:rsidP="009B7241">
      <w:pPr>
        <w:pStyle w:val="BodyTextIndent2"/>
        <w:numPr>
          <w:ilvl w:val="1"/>
          <w:numId w:val="5"/>
        </w:numPr>
        <w:tabs>
          <w:tab w:val="clear" w:pos="360"/>
          <w:tab w:val="num" w:pos="561"/>
        </w:tabs>
        <w:spacing w:line="276" w:lineRule="auto"/>
        <w:ind w:left="561" w:hanging="561"/>
      </w:pPr>
      <w:r w:rsidRPr="00CF362D">
        <w:t>В основе процесса воспитания в школе лежит личностно ориентированный подход к учащимся. Исходя из этого, под воспитанием понимается создание условий для саморазвития ребёнка, т.е. для реализации её познавательного, ценностного, творческого и коммуникативного потенциала.</w:t>
      </w:r>
    </w:p>
    <w:p w:rsidR="00BE6E3D" w:rsidRPr="00CF362D" w:rsidRDefault="00BE6E3D" w:rsidP="009B7241">
      <w:pPr>
        <w:tabs>
          <w:tab w:val="left" w:pos="748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Принципы воспитания: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-принцип самоактуализации (поддержка стремления учащихся к проявлению и развитию своих природных и социально приобретенных возможностей);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-принцип индивидуальности (создание условий для формирования индивидуальности личности учащегося и педагога);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-принцип субъектности (отношение к ребенку как субъекту в жизнедеятельности класса и школы);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-принцип выбора (создание таких условий воспитания, обучения и жизни, в которых ребенок находится в условиях постоянного выбора);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-принцип творчества и успеха (организация индивидуальной и коллективной творческой деятельности,  позволяющей определять и развивать индивидуальные особенности учащегося);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-принцип доверия и поддержки (вера в ребенка, доверие к нему, поддержка его устремлений к самореализации и самоутверждению)</w:t>
      </w:r>
    </w:p>
    <w:p w:rsidR="00BE6E3D" w:rsidRPr="00CF362D" w:rsidRDefault="00BE6E3D" w:rsidP="009B7241">
      <w:pPr>
        <w:pStyle w:val="BodyTextIndent2"/>
        <w:spacing w:line="276" w:lineRule="auto"/>
        <w:ind w:firstLine="0"/>
        <w:rPr>
          <w:b/>
        </w:rPr>
      </w:pPr>
    </w:p>
    <w:p w:rsidR="00BE6E3D" w:rsidRPr="00CF362D" w:rsidRDefault="00BE6E3D" w:rsidP="009B7241">
      <w:pPr>
        <w:pStyle w:val="BodyTextIndent2"/>
        <w:spacing w:line="276" w:lineRule="auto"/>
        <w:ind w:firstLine="0"/>
        <w:rPr>
          <w:i/>
        </w:rPr>
      </w:pPr>
      <w:r w:rsidRPr="00CF362D">
        <w:rPr>
          <w:b/>
        </w:rPr>
        <w:t xml:space="preserve"> Цель</w:t>
      </w:r>
      <w:r w:rsidRPr="00CF362D">
        <w:t xml:space="preserve"> </w:t>
      </w:r>
      <w:r w:rsidRPr="00CF362D">
        <w:rPr>
          <w:i/>
        </w:rPr>
        <w:t>–  Создание условий для гармоничного развития самостоятельной личности, охватывающих интеллектуальный, нравственный, культурный, эстетический и гражданский рост личности, способной адаптироваться к изменяющимся условиям жизни в обществе.</w:t>
      </w:r>
    </w:p>
    <w:p w:rsidR="00BE6E3D" w:rsidRPr="00CF362D" w:rsidRDefault="00BE6E3D" w:rsidP="009B7241">
      <w:pPr>
        <w:numPr>
          <w:ilvl w:val="1"/>
          <w:numId w:val="5"/>
        </w:numPr>
        <w:tabs>
          <w:tab w:val="left" w:pos="74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 xml:space="preserve"> </w:t>
      </w:r>
      <w:r w:rsidRPr="00CF362D">
        <w:rPr>
          <w:rFonts w:ascii="Times New Roman" w:hAnsi="Times New Roman"/>
          <w:b/>
          <w:sz w:val="24"/>
          <w:szCs w:val="24"/>
        </w:rPr>
        <w:t>Задачи:</w:t>
      </w:r>
    </w:p>
    <w:p w:rsidR="00BE6E3D" w:rsidRPr="00CF362D" w:rsidRDefault="00BE6E3D" w:rsidP="009B7241">
      <w:pPr>
        <w:tabs>
          <w:tab w:val="left" w:pos="7480"/>
        </w:tabs>
        <w:spacing w:after="0"/>
        <w:ind w:left="935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-формирование активной жизненной позиции, умения общаться с другими людьми;</w:t>
      </w:r>
    </w:p>
    <w:p w:rsidR="00BE6E3D" w:rsidRPr="00CF362D" w:rsidRDefault="00BE6E3D" w:rsidP="009B7241">
      <w:pPr>
        <w:tabs>
          <w:tab w:val="left" w:pos="7480"/>
        </w:tabs>
        <w:spacing w:after="0"/>
        <w:ind w:left="935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 xml:space="preserve">-содействие формированию сознательного отношения ребёнка к своему здоровью как основе личностного развития; </w:t>
      </w:r>
    </w:p>
    <w:p w:rsidR="00BE6E3D" w:rsidRPr="00CF362D" w:rsidRDefault="00BE6E3D" w:rsidP="009B7241">
      <w:pPr>
        <w:tabs>
          <w:tab w:val="left" w:pos="7480"/>
        </w:tabs>
        <w:spacing w:after="0"/>
        <w:ind w:left="935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-совершенствование нравственных качеств учащихся;</w:t>
      </w:r>
    </w:p>
    <w:p w:rsidR="00BE6E3D" w:rsidRPr="00CF362D" w:rsidRDefault="00BE6E3D" w:rsidP="009B7241">
      <w:pPr>
        <w:tabs>
          <w:tab w:val="left" w:pos="7480"/>
        </w:tabs>
        <w:spacing w:after="0"/>
        <w:ind w:left="935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-создание условий для развития способностей и склонностей учащихся.</w:t>
      </w:r>
    </w:p>
    <w:p w:rsidR="00BE6E3D" w:rsidRPr="00CF362D" w:rsidRDefault="00BE6E3D" w:rsidP="009B7241">
      <w:pPr>
        <w:numPr>
          <w:ilvl w:val="1"/>
          <w:numId w:val="5"/>
        </w:numPr>
        <w:tabs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>Приоритетными направлениями воспитания детей разного возраста являются</w:t>
      </w:r>
      <w:r w:rsidRPr="00CF362D">
        <w:rPr>
          <w:rFonts w:ascii="Times New Roman" w:hAnsi="Times New Roman"/>
          <w:sz w:val="24"/>
          <w:szCs w:val="24"/>
        </w:rPr>
        <w:t>:</w:t>
      </w:r>
    </w:p>
    <w:p w:rsidR="00BE6E3D" w:rsidRPr="00CF362D" w:rsidRDefault="00BE6E3D" w:rsidP="009B7241">
      <w:pPr>
        <w:pStyle w:val="BodyText3"/>
        <w:tabs>
          <w:tab w:val="left" w:pos="0"/>
        </w:tabs>
        <w:spacing w:line="276" w:lineRule="auto"/>
      </w:pPr>
      <w:r w:rsidRPr="00CF362D">
        <w:tab/>
        <w:t>в 1-4 классах - успешность процесса обучения, формирование духовно-нравственных ценностей, помощь ребёнку в получении общественного признания;</w:t>
      </w:r>
    </w:p>
    <w:p w:rsidR="00BE6E3D" w:rsidRPr="00CF362D" w:rsidRDefault="00BE6E3D" w:rsidP="009B7241">
      <w:pPr>
        <w:pStyle w:val="BodyText3"/>
        <w:tabs>
          <w:tab w:val="left" w:pos="0"/>
        </w:tabs>
        <w:spacing w:line="276" w:lineRule="auto"/>
      </w:pPr>
      <w:r w:rsidRPr="00CF362D">
        <w:tab/>
        <w:t>в 5-9 классах – помощь в регуляции общения со сверстниками,  взрослыми; помощь в самосознании своих особенностей; формирование активной жизненной позиции, совершенствование нравственных качеств учащихся;</w:t>
      </w:r>
    </w:p>
    <w:p w:rsidR="00BE6E3D" w:rsidRPr="00CF362D" w:rsidRDefault="00BE6E3D" w:rsidP="009B7241">
      <w:pPr>
        <w:pStyle w:val="BodyText3"/>
        <w:tabs>
          <w:tab w:val="left" w:pos="0"/>
        </w:tabs>
        <w:spacing w:line="276" w:lineRule="auto"/>
      </w:pPr>
      <w:r w:rsidRPr="00CF362D">
        <w:tab/>
        <w:t>в 10-11 классах – создание условий для социальной самореализации, профессионального самоопределения, подготовка учащихся к самостоятельной взрослой жизни.</w:t>
      </w:r>
    </w:p>
    <w:p w:rsidR="00BE6E3D" w:rsidRPr="00CF362D" w:rsidRDefault="00BE6E3D" w:rsidP="009B7241">
      <w:pPr>
        <w:tabs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2.4. Воспитание осуществляется всеми участниками образовательного процесса: педагогами, детьми, родителями</w:t>
      </w:r>
      <w:r w:rsidRPr="00CF362D">
        <w:rPr>
          <w:rFonts w:ascii="Times New Roman" w:hAnsi="Times New Roman"/>
          <w:i/>
          <w:sz w:val="24"/>
          <w:szCs w:val="24"/>
        </w:rPr>
        <w:t>.</w:t>
      </w:r>
      <w:r w:rsidRPr="00CF362D">
        <w:rPr>
          <w:rFonts w:ascii="Times New Roman" w:hAnsi="Times New Roman"/>
          <w:sz w:val="24"/>
          <w:szCs w:val="24"/>
        </w:rPr>
        <w:t xml:space="preserve">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Ученик является не только объектом</w:t>
      </w:r>
      <w:r w:rsidRPr="00CF362D">
        <w:rPr>
          <w:rFonts w:ascii="Times New Roman" w:hAnsi="Times New Roman"/>
          <w:sz w:val="24"/>
          <w:szCs w:val="24"/>
          <w:u w:val="single"/>
        </w:rPr>
        <w:t>,</w:t>
      </w:r>
      <w:r w:rsidRPr="00CF362D">
        <w:rPr>
          <w:rFonts w:ascii="Times New Roman" w:hAnsi="Times New Roman"/>
          <w:sz w:val="24"/>
          <w:szCs w:val="24"/>
        </w:rPr>
        <w:t xml:space="preserve"> но и субъектом воспитания.  Задача воспитателей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BE6E3D" w:rsidRPr="00CF362D" w:rsidRDefault="00BE6E3D" w:rsidP="009B7241">
      <w:pPr>
        <w:tabs>
          <w:tab w:val="left" w:pos="7480"/>
        </w:tabs>
        <w:spacing w:after="0"/>
        <w:ind w:firstLine="914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Организационную и методическую помощь классным руководителям оказывают заместитель директора по воспитательной работе, педагог-организатор, педагог- психолог.</w:t>
      </w:r>
    </w:p>
    <w:p w:rsidR="00BE6E3D" w:rsidRPr="00CF362D" w:rsidRDefault="00BE6E3D" w:rsidP="009B7241">
      <w:pPr>
        <w:numPr>
          <w:ilvl w:val="1"/>
          <w:numId w:val="5"/>
        </w:numPr>
        <w:tabs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>Методическая помощь</w:t>
      </w:r>
      <w:r w:rsidRPr="00CF362D">
        <w:rPr>
          <w:rFonts w:ascii="Times New Roman" w:hAnsi="Times New Roman"/>
          <w:sz w:val="24"/>
          <w:szCs w:val="24"/>
        </w:rPr>
        <w:t xml:space="preserve"> классным руководителям</w:t>
      </w:r>
    </w:p>
    <w:p w:rsidR="00BE6E3D" w:rsidRPr="00CF362D" w:rsidRDefault="00BE6E3D" w:rsidP="009B7241">
      <w:pPr>
        <w:tabs>
          <w:tab w:val="left" w:pos="748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Повышение профессионализма педагогов осуществляется через деятельность школьного методического объединения (ШМО) классных руководителей, которое осуществляет следующие функции: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-организует коллективное планирование и коллективный анализ жизнедеятельности школы;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-координирует воспитательную работу классных руководителей;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-определяет стратегические направления воспитательной работы школы;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-организует изучение и освоение современных технологий воспитания, форм и методов воспитательной работы;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-обсуждает социально-педагогические проблемы деятельности классных руководителей;</w:t>
      </w:r>
    </w:p>
    <w:p w:rsidR="00BE6E3D" w:rsidRPr="00CF362D" w:rsidRDefault="00BE6E3D" w:rsidP="009B7241">
      <w:pPr>
        <w:tabs>
          <w:tab w:val="left" w:pos="748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-обсуждает материалы по обобщению передового педагогического опыта.</w:t>
      </w:r>
    </w:p>
    <w:p w:rsidR="00BE6E3D" w:rsidRPr="00CF362D" w:rsidRDefault="00BE6E3D" w:rsidP="009B7241">
      <w:pPr>
        <w:tabs>
          <w:tab w:val="left" w:pos="748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Основными формами работы ШМО являются семинары, обобщение опыта работы, повышение квалификации классных руководителей</w:t>
      </w:r>
    </w:p>
    <w:p w:rsidR="00BE6E3D" w:rsidRPr="00CF362D" w:rsidRDefault="00BE6E3D" w:rsidP="009B7241">
      <w:pPr>
        <w:tabs>
          <w:tab w:val="left" w:pos="748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>3. Основные направления воспитательной работы</w:t>
      </w:r>
    </w:p>
    <w:p w:rsidR="00BE6E3D" w:rsidRPr="00CF362D" w:rsidRDefault="00BE6E3D" w:rsidP="009B7241">
      <w:pPr>
        <w:numPr>
          <w:ilvl w:val="1"/>
          <w:numId w:val="3"/>
        </w:numPr>
        <w:tabs>
          <w:tab w:val="left" w:pos="74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>Психолого-педагогическое изучение личности школьника.</w:t>
      </w:r>
    </w:p>
    <w:p w:rsidR="00BE6E3D" w:rsidRPr="00CF362D" w:rsidRDefault="00BE6E3D" w:rsidP="009B7241">
      <w:pPr>
        <w:tabs>
          <w:tab w:val="left" w:pos="748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 xml:space="preserve">Классный руководитель изучает динамику личностного развития учащихся, их воспитанности, межличностные отношения в классе, ведёт записи наблюдений по отдельным учащимся. </w:t>
      </w:r>
    </w:p>
    <w:p w:rsidR="00BE6E3D" w:rsidRPr="00CF362D" w:rsidRDefault="00BE6E3D" w:rsidP="009B7241">
      <w:pPr>
        <w:pStyle w:val="BodyTextIndent2"/>
        <w:spacing w:line="276" w:lineRule="auto"/>
      </w:pPr>
      <w:r w:rsidRPr="00CF362D">
        <w:t>Ежегодно заполняется социальный паспорт семей учащихся. Используются различные методы изучения воспитательных возможностей семьи (наблюдение, беседа, тестирование, анкетирование).</w:t>
      </w:r>
    </w:p>
    <w:p w:rsidR="00BE6E3D" w:rsidRPr="00CF362D" w:rsidRDefault="00BE6E3D" w:rsidP="009B7241">
      <w:pPr>
        <w:tabs>
          <w:tab w:val="left" w:pos="748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Диагностика является основой для составления  плана воспитательной работы классного руководителя на учебный год, его коррекции по итогам учебной четверти.</w:t>
      </w:r>
    </w:p>
    <w:p w:rsidR="00BE6E3D" w:rsidRPr="00CF362D" w:rsidRDefault="00BE6E3D" w:rsidP="009B7241">
      <w:pPr>
        <w:numPr>
          <w:ilvl w:val="1"/>
          <w:numId w:val="3"/>
        </w:numPr>
        <w:tabs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>Организация ученического самоуправления.  Развитие коммуникативных качеств</w:t>
      </w:r>
    </w:p>
    <w:p w:rsidR="00BE6E3D" w:rsidRPr="00CF362D" w:rsidRDefault="00BE6E3D" w:rsidP="009B7241">
      <w:pPr>
        <w:pStyle w:val="BodyTextIndent"/>
        <w:spacing w:line="276" w:lineRule="auto"/>
        <w:ind w:firstLine="561"/>
        <w:jc w:val="both"/>
      </w:pPr>
      <w:r w:rsidRPr="00CF362D">
        <w:t>Ученическое самоуправление выстраивается на двух уровнях: классном и общешкольном. В 1-4 классах идёт подготовка к участию в ученическом самоуправлении. В 5-11 классах ученическое самоуправление осуществляе</w:t>
      </w:r>
      <w:r>
        <w:t>тся через временные советы дела, штабы.</w:t>
      </w:r>
      <w:r w:rsidRPr="00CF362D">
        <w:t xml:space="preserve"> На общешкольном уровне ученическое самоуправление представлено </w:t>
      </w:r>
      <w:r>
        <w:t>Советом старшеклассников</w:t>
      </w:r>
      <w:r w:rsidRPr="00CF362D">
        <w:t xml:space="preserve"> 5-11 классов.</w:t>
      </w:r>
    </w:p>
    <w:p w:rsidR="00BE6E3D" w:rsidRPr="00CF362D" w:rsidRDefault="00BE6E3D" w:rsidP="009B7241">
      <w:pPr>
        <w:pStyle w:val="BodyTextIndent"/>
        <w:spacing w:line="276" w:lineRule="auto"/>
        <w:ind w:firstLine="561"/>
        <w:jc w:val="both"/>
      </w:pPr>
      <w:r w:rsidRPr="00CF362D">
        <w:t>В повседневной деятельности ученическое самоуправление в 5-11 классах проявляется:</w:t>
      </w:r>
    </w:p>
    <w:p w:rsidR="00BE6E3D" w:rsidRPr="00CF362D" w:rsidRDefault="00BE6E3D" w:rsidP="009B7241">
      <w:pPr>
        <w:pStyle w:val="BodyTextIndent"/>
        <w:spacing w:line="276" w:lineRule="auto"/>
        <w:ind w:left="720" w:firstLine="0"/>
        <w:jc w:val="both"/>
      </w:pPr>
      <w:r w:rsidRPr="00CF362D">
        <w:t>-в планировании деятельности коллектива учащихся, в организации этой деятельности, в анализе своей работы,  подведении итогов сделанного и принятии решений;</w:t>
      </w:r>
    </w:p>
    <w:p w:rsidR="00BE6E3D" w:rsidRPr="00CF362D" w:rsidRDefault="00BE6E3D" w:rsidP="009B7241">
      <w:pPr>
        <w:pStyle w:val="BodyTextIndent"/>
        <w:spacing w:line="276" w:lineRule="auto"/>
        <w:ind w:left="720" w:firstLine="0"/>
        <w:jc w:val="both"/>
      </w:pPr>
      <w:r w:rsidRPr="00CF362D">
        <w:t>-в защите интересов, прав школьников; в разработке школьных положений, касающихся жизни ученического коллектива</w:t>
      </w:r>
    </w:p>
    <w:p w:rsidR="00BE6E3D" w:rsidRPr="00CF362D" w:rsidRDefault="00BE6E3D" w:rsidP="009B7241">
      <w:pPr>
        <w:pStyle w:val="BodyTextIndent"/>
        <w:spacing w:line="276" w:lineRule="auto"/>
        <w:ind w:firstLine="561"/>
        <w:jc w:val="both"/>
      </w:pPr>
      <w:r w:rsidRPr="00CF362D">
        <w:t>Основные принципы ученического самоуправления – равноправие; выборность; обновляемость; открытость и гласность; демократия и законность.</w:t>
      </w:r>
    </w:p>
    <w:p w:rsidR="00BE6E3D" w:rsidRPr="00CF362D" w:rsidRDefault="00BE6E3D" w:rsidP="009B7241">
      <w:pPr>
        <w:numPr>
          <w:ilvl w:val="1"/>
          <w:numId w:val="3"/>
        </w:numPr>
        <w:tabs>
          <w:tab w:val="left" w:pos="74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6E3D" w:rsidRPr="00CF362D" w:rsidRDefault="00BE6E3D" w:rsidP="009B7241">
      <w:pPr>
        <w:numPr>
          <w:ilvl w:val="1"/>
          <w:numId w:val="3"/>
        </w:numPr>
        <w:tabs>
          <w:tab w:val="left" w:pos="74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 xml:space="preserve">Воспитание черт характера, нравственное воспитание </w:t>
      </w:r>
    </w:p>
    <w:p w:rsidR="00BE6E3D" w:rsidRPr="00CF362D" w:rsidRDefault="00BE6E3D" w:rsidP="009B7241">
      <w:pPr>
        <w:tabs>
          <w:tab w:val="left" w:pos="748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Воспитание черт характера, нравственное воспитание осуществляется через индивидуальную работу с учащимися, через внеклассные групповые и коллективные воспитательные мероприятия.</w:t>
      </w:r>
    </w:p>
    <w:p w:rsidR="00BE6E3D" w:rsidRPr="00CF362D" w:rsidRDefault="00BE6E3D" w:rsidP="009B7241">
      <w:pPr>
        <w:numPr>
          <w:ilvl w:val="1"/>
          <w:numId w:val="3"/>
        </w:numPr>
        <w:tabs>
          <w:tab w:val="left" w:pos="74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362D">
        <w:rPr>
          <w:rFonts w:ascii="Times New Roman" w:hAnsi="Times New Roman"/>
          <w:b/>
          <w:sz w:val="24"/>
          <w:szCs w:val="24"/>
        </w:rPr>
        <w:t>Организация взаимодействия школы с семьей</w:t>
      </w:r>
    </w:p>
    <w:p w:rsidR="00BE6E3D" w:rsidRPr="00CF362D" w:rsidRDefault="00BE6E3D" w:rsidP="009B7241">
      <w:pPr>
        <w:pStyle w:val="BodyTextIndent3"/>
        <w:spacing w:line="276" w:lineRule="auto"/>
      </w:pPr>
      <w:r w:rsidRPr="00CF362D">
        <w:t>Взаимодействие школы с семьей строится на основе положения о взаимодействии школы с семьей (родителей (законных представителей) обучающихся), в котором определяются права и обязанности сторон.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 xml:space="preserve">  Работа школы с родителями включает следующие блоки: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-психолого-педагогическая диагностика семьи;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-повышение психолого-педагогических знаний родителей;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-вовлечение родителей в УВП;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-участие родителей в управлении школой;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-контроль за воспитанием и содержанием детей в социально неблагополучных семьях</w:t>
      </w:r>
      <w:r>
        <w:rPr>
          <w:rFonts w:ascii="Times New Roman" w:hAnsi="Times New Roman"/>
          <w:sz w:val="24"/>
          <w:szCs w:val="24"/>
        </w:rPr>
        <w:t>.</w:t>
      </w:r>
    </w:p>
    <w:p w:rsidR="00BE6E3D" w:rsidRPr="00CF362D" w:rsidRDefault="00BE6E3D" w:rsidP="009B7241">
      <w:pPr>
        <w:pStyle w:val="BodyTextIndent"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b/>
        </w:rPr>
      </w:pPr>
      <w:r w:rsidRPr="00CF362D">
        <w:rPr>
          <w:b/>
        </w:rPr>
        <w:t>Формирование здорового образа жизни, жизненных навыков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firstLine="360"/>
        <w:jc w:val="both"/>
      </w:pPr>
      <w:r w:rsidRPr="00CF362D">
        <w:t>В школе разработана программа развития  «Школа</w:t>
      </w:r>
      <w:r>
        <w:t>- территория</w:t>
      </w:r>
      <w:r w:rsidRPr="00CF362D">
        <w:t xml:space="preserve"> здоровья», направленная на объединение усилий семьи, школы, социума по сохранению и укреплению здоровья  детей. Реализация программы предполагает формирование культуры здоровья и обучение навыкам здорового образа жизни (ЗОЖ) учащихся, обеспечение активной адаптации личности к жизни в современном обществе.</w:t>
      </w:r>
    </w:p>
    <w:p w:rsidR="00BE6E3D" w:rsidRPr="00CF362D" w:rsidRDefault="00BE6E3D" w:rsidP="009B7241">
      <w:pPr>
        <w:pStyle w:val="BodyTextIndent"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b/>
        </w:rPr>
      </w:pPr>
      <w:r w:rsidRPr="00CF362D">
        <w:rPr>
          <w:b/>
        </w:rPr>
        <w:t>Развитие творческих способностей</w:t>
      </w:r>
    </w:p>
    <w:p w:rsidR="00BE6E3D" w:rsidRPr="00CF362D" w:rsidRDefault="00BE6E3D" w:rsidP="009B7241">
      <w:pPr>
        <w:spacing w:after="0"/>
        <w:ind w:firstLine="374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Развитию творческих способностей, интересов, социальному и профессиональному самоопределению учащихся способствует система дополнительного образования, которая представлена внешкольными учреждениями дополнительного образования, кружками и секциями школы,</w:t>
      </w:r>
      <w:r w:rsidRPr="00CF362D">
        <w:rPr>
          <w:rFonts w:ascii="Times New Roman" w:hAnsi="Times New Roman"/>
          <w:i/>
          <w:sz w:val="24"/>
          <w:szCs w:val="24"/>
        </w:rPr>
        <w:t xml:space="preserve"> </w:t>
      </w:r>
      <w:r w:rsidRPr="00CF362D">
        <w:rPr>
          <w:rFonts w:ascii="Times New Roman" w:hAnsi="Times New Roman"/>
          <w:sz w:val="24"/>
          <w:szCs w:val="24"/>
        </w:rPr>
        <w:t>внеклассная  работа предметных ШМО.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firstLine="360"/>
        <w:jc w:val="center"/>
        <w:rPr>
          <w:b/>
        </w:rPr>
      </w:pPr>
      <w:r w:rsidRPr="00CF362D">
        <w:rPr>
          <w:b/>
        </w:rPr>
        <w:t>4. Содержание, формы и методы воспитательной работы</w:t>
      </w:r>
    </w:p>
    <w:p w:rsidR="00BE6E3D" w:rsidRPr="00CF362D" w:rsidRDefault="00BE6E3D" w:rsidP="009B7241">
      <w:pPr>
        <w:pStyle w:val="BodyTextIndent"/>
        <w:numPr>
          <w:ilvl w:val="1"/>
          <w:numId w:val="6"/>
        </w:numPr>
        <w:tabs>
          <w:tab w:val="left" w:pos="0"/>
        </w:tabs>
        <w:spacing w:line="276" w:lineRule="auto"/>
        <w:jc w:val="both"/>
      </w:pPr>
      <w:r>
        <w:t xml:space="preserve"> </w:t>
      </w:r>
      <w:r w:rsidRPr="00CF362D">
        <w:t>Содержание воспитательной работы включает в себя следующие компоненты: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left="720" w:firstLine="0"/>
        <w:jc w:val="both"/>
      </w:pPr>
      <w:r w:rsidRPr="00CF362D">
        <w:t>-</w:t>
      </w:r>
      <w:r>
        <w:t xml:space="preserve"> </w:t>
      </w:r>
      <w:r w:rsidRPr="00CF362D">
        <w:t>воспитание в процессе обучения;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left="720" w:firstLine="0"/>
        <w:jc w:val="both"/>
      </w:pPr>
      <w:r w:rsidRPr="00CF362D">
        <w:t>-</w:t>
      </w:r>
      <w:r>
        <w:t xml:space="preserve"> </w:t>
      </w:r>
      <w:r w:rsidRPr="00CF362D">
        <w:t>стиль, тон отношений в школьном коллективе, морально- психологический климат;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left="720" w:firstLine="0"/>
        <w:jc w:val="both"/>
      </w:pPr>
      <w:r w:rsidRPr="00CF362D">
        <w:t>-</w:t>
      </w:r>
      <w:r>
        <w:t xml:space="preserve"> </w:t>
      </w:r>
      <w:r w:rsidRPr="00CF362D">
        <w:t>внеурочная (внеучебная) деятельность</w:t>
      </w:r>
    </w:p>
    <w:p w:rsidR="00BE6E3D" w:rsidRPr="00CF362D" w:rsidRDefault="00BE6E3D" w:rsidP="009B7241">
      <w:pPr>
        <w:pStyle w:val="BodyTextIndent"/>
        <w:numPr>
          <w:ilvl w:val="1"/>
          <w:numId w:val="6"/>
        </w:numPr>
        <w:tabs>
          <w:tab w:val="left" w:pos="0"/>
        </w:tabs>
        <w:spacing w:line="276" w:lineRule="auto"/>
        <w:jc w:val="both"/>
      </w:pPr>
      <w:r>
        <w:t xml:space="preserve"> </w:t>
      </w:r>
      <w:r w:rsidRPr="00CF362D">
        <w:t>Отбор содержания, форм и методов воспитательной работы определяется моделями выпускников ступеней обучения, механизмом их реализации, локальными актами в том числе данным положением, Уставом школы, планом школы, планом классного руководителя на учебный год.</w:t>
      </w:r>
    </w:p>
    <w:p w:rsidR="00BE6E3D" w:rsidRPr="00CF362D" w:rsidRDefault="00BE6E3D" w:rsidP="009B7241">
      <w:pPr>
        <w:pStyle w:val="BodyTextIndent"/>
        <w:numPr>
          <w:ilvl w:val="1"/>
          <w:numId w:val="6"/>
        </w:numPr>
        <w:tabs>
          <w:tab w:val="left" w:pos="0"/>
        </w:tabs>
        <w:spacing w:line="276" w:lineRule="auto"/>
        <w:jc w:val="both"/>
      </w:pPr>
      <w:r>
        <w:t xml:space="preserve"> </w:t>
      </w:r>
      <w:r w:rsidRPr="00CF362D">
        <w:t>Воспитание в процессе обучения осуществляется через отбор содержания для урока, организацию деятельности учащихся на уроке, влияние личности учителя на школьников. Координация  воспитательной деятельности учителей предметников осуществляется на заседаниях школьных методических объединений. Воспитание в процессе обучения ведется с учетом личностных особенностей учащихся, их учебной мотивации.</w:t>
      </w:r>
    </w:p>
    <w:p w:rsidR="00BE6E3D" w:rsidRPr="00CF362D" w:rsidRDefault="00BE6E3D" w:rsidP="009B7241">
      <w:pPr>
        <w:pStyle w:val="BodyTextIndent"/>
        <w:numPr>
          <w:ilvl w:val="1"/>
          <w:numId w:val="6"/>
        </w:numPr>
        <w:tabs>
          <w:tab w:val="left" w:pos="0"/>
        </w:tabs>
        <w:spacing w:line="276" w:lineRule="auto"/>
        <w:jc w:val="both"/>
      </w:pPr>
      <w:r>
        <w:t xml:space="preserve"> </w:t>
      </w:r>
      <w:r w:rsidRPr="00CF362D">
        <w:t>Внеурочная воспитательная осуществляется на трех уровнях: внеурочная воспитательная деятельность в классе, внеурочная воспитательная деятельность в школе, внешкольная воспитательная деятельность.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firstLine="360"/>
        <w:jc w:val="both"/>
      </w:pPr>
      <w:r w:rsidRPr="00CF362D">
        <w:t xml:space="preserve">Внеурочная воспитательная деятельность в классе осуществляется классным руководителем в соответствии с планом воспитательной работы с классом на год, утвержденным директором школы, его должностной инструкцией. 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firstLine="360"/>
        <w:jc w:val="both"/>
      </w:pPr>
      <w:r w:rsidRPr="00CF362D">
        <w:t>Внеурочная воспитательная деятельность в школе организуется заместителем директора по учебно-воспитательной работе, педагогом в соответствии с планом воспитательной работы школы на год, утвержденным директором школы, их должностными инструкциями.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firstLine="360"/>
        <w:jc w:val="both"/>
      </w:pPr>
      <w:r w:rsidRPr="00CF362D">
        <w:t>Внешкольная воспитательная деятельность осуществляется педагогами учреждений дополнительного образования, социальными институтами города, которые согласуют проведение совместных мероприятий с привлечением учащихся школы с администрацией школы.</w:t>
      </w:r>
    </w:p>
    <w:p w:rsidR="00BE6E3D" w:rsidRPr="00CF362D" w:rsidRDefault="00BE6E3D" w:rsidP="009B7241">
      <w:pPr>
        <w:pStyle w:val="BodyTextIndent"/>
        <w:tabs>
          <w:tab w:val="left" w:pos="0"/>
        </w:tabs>
        <w:spacing w:line="276" w:lineRule="auto"/>
        <w:ind w:firstLine="360"/>
        <w:jc w:val="center"/>
        <w:rPr>
          <w:b/>
        </w:rPr>
      </w:pPr>
      <w:r w:rsidRPr="00CF362D">
        <w:rPr>
          <w:b/>
        </w:rPr>
        <w:t>5. Классный руководитель, его роль в воспитательной работе школы</w:t>
      </w:r>
    </w:p>
    <w:p w:rsidR="00BE6E3D" w:rsidRPr="00CF362D" w:rsidRDefault="00BE6E3D" w:rsidP="009B7241">
      <w:pPr>
        <w:pStyle w:val="BodyText2"/>
        <w:numPr>
          <w:ilvl w:val="1"/>
          <w:numId w:val="7"/>
        </w:numPr>
        <w:tabs>
          <w:tab w:val="clear" w:pos="360"/>
          <w:tab w:val="num" w:pos="0"/>
        </w:tabs>
        <w:spacing w:after="0" w:line="276" w:lineRule="auto"/>
        <w:ind w:left="0" w:firstLine="0"/>
      </w:pPr>
      <w:r w:rsidRPr="00CF362D">
        <w:t>Классный руководитель – педагог школы, назначаемый и освобождаемый от должности приказом директора школы.  Классным руководителем в 1-4 классах  является учитель начальных классов, в 5-11 классах учитель, как правило преподающий свой учебный предмет в данном классе.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На период отпуска или временной нетрудоспособности классного руководителя его обязанности могут быть возложены на другого учителя, не имеющего классного руководства.</w:t>
      </w:r>
    </w:p>
    <w:p w:rsidR="00BE6E3D" w:rsidRPr="00CF362D" w:rsidRDefault="00BE6E3D" w:rsidP="009B7241">
      <w:pPr>
        <w:pStyle w:val="BodyText3"/>
        <w:numPr>
          <w:ilvl w:val="1"/>
          <w:numId w:val="7"/>
        </w:numPr>
        <w:tabs>
          <w:tab w:val="clear" w:pos="360"/>
          <w:tab w:val="num" w:pos="0"/>
        </w:tabs>
        <w:spacing w:line="276" w:lineRule="auto"/>
        <w:ind w:left="0" w:firstLine="0"/>
      </w:pPr>
      <w:r w:rsidRPr="00CF362D">
        <w:t xml:space="preserve"> Назначение, функции, направления, содержание и формы деятельности классного руководителя.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Основное назначение классного руководителя – обеспечение личностно-ориентированного подхода  к воспитанию детей.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Классный руководитель выполняет следующие функции: аналитическую, контролирующую, координирующую, коммуникативную.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Направления деятельности классного руководителя: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-индивидуальная работа с учащимися  своего класса;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-работа с коллективом класса;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-взаимодействие с участниками УВП (учителя-предметники, педагоги дополнительного образования,  администрация);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-деятельность по сохранению и укреплению здоровья;</w:t>
      </w:r>
    </w:p>
    <w:p w:rsidR="00BE6E3D" w:rsidRPr="00CF362D" w:rsidRDefault="00BE6E3D" w:rsidP="009B72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-работа с семьями учащихся.</w:t>
      </w:r>
    </w:p>
    <w:p w:rsidR="00BE6E3D" w:rsidRPr="00CF362D" w:rsidRDefault="00BE6E3D" w:rsidP="009B7241">
      <w:pPr>
        <w:pStyle w:val="BodyText2"/>
        <w:numPr>
          <w:ilvl w:val="1"/>
          <w:numId w:val="7"/>
        </w:numPr>
        <w:tabs>
          <w:tab w:val="clear" w:pos="360"/>
          <w:tab w:val="num" w:pos="0"/>
        </w:tabs>
        <w:spacing w:after="0" w:line="276" w:lineRule="auto"/>
        <w:ind w:left="0" w:firstLine="0"/>
        <w:jc w:val="both"/>
      </w:pPr>
      <w:r w:rsidRPr="00CF362D">
        <w:t>Работа классного руководителя строится на основе анализа предыдущей деятельности, позитивных и негативных тенденций общественной жизни, на основе личностно- ориентированного подхода. Также он принимает во внимание уровень воспитанности обучающихся, социальные и материальные условия их жизни, специфику семейных отношений.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Формы работы могут быть разнообразными в соответствии с возрастными особенностями детей, поставленными воспитательными задачами, однако они не должны наносить физический и моральный ущерб ребенку, нарушать его права, унижать его личное достоинство, не должны вступать в противоречие с общешкольной воспитательной политикой.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Особое место в деятельности классного руководителя занимает классный час - форма организации процесса непосредственного общения педагогов и воспитанников, в ходе которого могут подниматься и решаться важные нравственные проблемы.</w:t>
      </w:r>
    </w:p>
    <w:p w:rsidR="00BE6E3D" w:rsidRPr="00CF362D" w:rsidRDefault="00BE6E3D" w:rsidP="009B7241">
      <w:pPr>
        <w:pStyle w:val="BodyText3"/>
        <w:numPr>
          <w:ilvl w:val="1"/>
          <w:numId w:val="7"/>
        </w:numPr>
        <w:spacing w:line="276" w:lineRule="auto"/>
        <w:rPr>
          <w:bCs/>
        </w:rPr>
      </w:pPr>
      <w:r w:rsidRPr="00CF362D">
        <w:rPr>
          <w:bCs/>
        </w:rPr>
        <w:t>Организация деятельности классного руководителя.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Организует и контролирует работу классного руководителя заместитель директора по воспитательной работе. Администрация школы создает необходимые условия для работы классного руководителя: материально-техническое и методическое обеспечение организуемого воспитательного процесса, повышение квалификации и профессионального мастерства в стенах школы.</w:t>
      </w:r>
    </w:p>
    <w:p w:rsidR="00BE6E3D" w:rsidRPr="00CF362D" w:rsidRDefault="00BE6E3D" w:rsidP="009B7241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362D">
        <w:rPr>
          <w:rFonts w:ascii="Times New Roman" w:hAnsi="Times New Roman"/>
          <w:bCs/>
          <w:sz w:val="24"/>
          <w:szCs w:val="24"/>
        </w:rPr>
        <w:t>Права классного руководителя</w:t>
      </w:r>
    </w:p>
    <w:p w:rsidR="00BE6E3D" w:rsidRPr="00CF362D" w:rsidRDefault="00BE6E3D" w:rsidP="009B7241">
      <w:pPr>
        <w:pStyle w:val="BodyText2"/>
        <w:spacing w:after="0" w:line="276" w:lineRule="auto"/>
        <w:ind w:firstLine="360"/>
      </w:pPr>
      <w:r w:rsidRPr="00CF362D">
        <w:t>Классный руководитель имеет право: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-получать регулярно информацию о физическом и психическом здоровье детей;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-приглашать родителей (лиц, их заменяющих) в школу с целью координации воспитательной политики;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 xml:space="preserve">-участвовать в работе органов школьного самоуправления; 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-выходить с инициативой, вносить предложения о совершенствовании деятельности школы, защищать интересы своего класса, его учащихся;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-вести экспериментальную и методическую работу по различным проблемам воспитательной деятельности и по согласованию с администрацией;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-выбирать формы и методы воспитания;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-обращаться в органы самоуправления (педсовет, МО классных руководителей) в случае несогласия с оценкой состояния воспитательной работы в классном коллективе;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-присутствовать на уроках или мероприятиях, проводимых учителями-предметниками в классе по взаимному согласованию;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-получать от учителей-предметников информацию об организации УВП в классе и учебе отдельных учащихся;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-переносить время проведения классного часа по согласованию  с администрацией;</w:t>
      </w:r>
    </w:p>
    <w:p w:rsidR="00BE6E3D" w:rsidRPr="00CF362D" w:rsidRDefault="00BE6E3D" w:rsidP="009B7241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-использовать право на защиту профессиональной чести и достоинства.</w:t>
      </w:r>
    </w:p>
    <w:p w:rsidR="00BE6E3D" w:rsidRPr="00CF362D" w:rsidRDefault="00BE6E3D" w:rsidP="009B7241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F362D">
        <w:rPr>
          <w:rFonts w:ascii="Times New Roman" w:hAnsi="Times New Roman"/>
          <w:bCs/>
          <w:iCs/>
          <w:sz w:val="24"/>
          <w:szCs w:val="24"/>
        </w:rPr>
        <w:t>Обязанности  классного руководителя</w:t>
      </w:r>
    </w:p>
    <w:p w:rsidR="00BE6E3D" w:rsidRPr="00CF362D" w:rsidRDefault="00BE6E3D" w:rsidP="009B72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Классный руководитель выполняет следующие обязанности: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-изучает особенности учащихся, их семьи, ведет записи наблюдений; изучает воспитательное влияние окружающей среды на учащихся класса;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-составляет план воспитательной работы с классом на год и строит свою деятельность в соответствии с ним;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-проводит ежедневно индивидуальную работу с учащимися по вопросам их обучения и воспитания; контролирует состояние их внешнего вида, соблюдение ими санитарно-гигиенических норм, правил ТБ, Устава школы;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-проводит не менее одного раза в месяц классное мероприятие (час общения), еженедельно классный час, классное собрание не менее одного раза в четверть; участвует в подготовке и проведении общешкольных мероприятий;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-организуе</w:t>
      </w:r>
      <w:r>
        <w:rPr>
          <w:rFonts w:ascii="Times New Roman" w:hAnsi="Times New Roman"/>
          <w:sz w:val="24"/>
          <w:szCs w:val="24"/>
        </w:rPr>
        <w:t>т дежурство класса по школе (в 8</w:t>
      </w:r>
      <w:r w:rsidRPr="00CF362D">
        <w:rPr>
          <w:rFonts w:ascii="Times New Roman" w:hAnsi="Times New Roman"/>
          <w:sz w:val="24"/>
          <w:szCs w:val="24"/>
        </w:rPr>
        <w:t>-11 кл.) по установленному графику согласно положению о дежурстве;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-проводит работу по профилактике правонарушений, по профориентации, по формированию здорового образа жизни;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-содействует направленному формированию личности, развитию познавательных интересов, расширению кругозора учащихся, сохранению и укреплению здоровья учащихся;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-проводит индивидуальную и групповую работу с родителями по вопросам воспитания и обучения детей; посещает неблагополучные семьи на дому и вызывает родителей, стоящих на ВШК,  в школу ежемесячно, составляет необходимую документацию по работе с этими семьями;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-готовит и проводит родительское собрание не менее одного раза в четверть;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36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62D">
        <w:rPr>
          <w:rFonts w:ascii="Times New Roman" w:hAnsi="Times New Roman"/>
          <w:sz w:val="24"/>
          <w:szCs w:val="24"/>
        </w:rPr>
        <w:t xml:space="preserve"> отвечает за организацию</w:t>
      </w:r>
      <w:r>
        <w:rPr>
          <w:rFonts w:ascii="Times New Roman" w:hAnsi="Times New Roman"/>
          <w:sz w:val="24"/>
          <w:szCs w:val="24"/>
        </w:rPr>
        <w:t xml:space="preserve"> питания учащихся своего класса</w:t>
      </w:r>
      <w:r w:rsidRPr="00CF362D">
        <w:rPr>
          <w:rFonts w:ascii="Times New Roman" w:hAnsi="Times New Roman"/>
          <w:sz w:val="24"/>
          <w:szCs w:val="24"/>
        </w:rPr>
        <w:t>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 xml:space="preserve">-ведет классный журнал согласно школьному положению; 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-проверяет дневники учащихся (1-11 кл.) еженедельно; проводит инструктаж по ТБ;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-ведет личные дела учащихся в соответствии с положением; оформляет необходимую документацию для выпускников 9, 11 классов (аттестаты, характеристики, справки и т.д.), составляет характеристики на учащихся, их семьи по запросу государственных и муниципальных органов;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-знакомит учащихся и их родителей с Уставом школы и другими локальными актами;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-контролирует посещаемость учебных занятий, кружков учащимися класса;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-посещает уроки учителей-предметников, преподающих  в классе (не менее 2-3 уроков в месяц) в 5-11кл.;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-готовит отчетность по успеваемости и уровню воспитанности учащихся по требованию администрации школы;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-участвует в работе методического объединения классных руководителей;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-повышает свой квалификационный уровень по вопросам педагогики, психологии, теории и практики воспитания;</w:t>
      </w:r>
    </w:p>
    <w:p w:rsidR="00BE6E3D" w:rsidRPr="00CF362D" w:rsidRDefault="00BE6E3D" w:rsidP="009B7241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-знает Закон РФ и УР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CF362D">
        <w:rPr>
          <w:rFonts w:ascii="Times New Roman" w:hAnsi="Times New Roman"/>
          <w:sz w:val="24"/>
          <w:szCs w:val="24"/>
        </w:rPr>
        <w:t>», Конвенцию о правах ребенка, Устав школы, правила внутреннего распорядка и другие локальные акты, принятые в ОУ.</w:t>
      </w:r>
    </w:p>
    <w:p w:rsidR="00BE6E3D" w:rsidRPr="00CF362D" w:rsidRDefault="00BE6E3D" w:rsidP="009B7241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F362D">
        <w:rPr>
          <w:rFonts w:ascii="Times New Roman" w:hAnsi="Times New Roman"/>
          <w:bCs/>
          <w:iCs/>
          <w:sz w:val="24"/>
          <w:szCs w:val="24"/>
        </w:rPr>
        <w:t>Ответственность</w:t>
      </w:r>
    </w:p>
    <w:p w:rsidR="00BE6E3D" w:rsidRPr="00CF362D" w:rsidRDefault="00BE6E3D" w:rsidP="009B7241">
      <w:pPr>
        <w:pStyle w:val="BodyText2"/>
        <w:spacing w:after="0" w:line="276" w:lineRule="auto"/>
        <w:ind w:firstLine="360"/>
        <w:jc w:val="both"/>
      </w:pPr>
      <w:r w:rsidRPr="00CF362D">
        <w:t>Классный руководитель несет дисциплинарную ответственность за некачественное и несвоевременное выполнение обязанностей и не использование прав, предусмотренных данным положением.</w:t>
      </w:r>
    </w:p>
    <w:p w:rsidR="00BE6E3D" w:rsidRPr="00CF362D" w:rsidRDefault="00BE6E3D" w:rsidP="009B7241">
      <w:pPr>
        <w:pStyle w:val="BodyTextIndent"/>
        <w:numPr>
          <w:ilvl w:val="0"/>
          <w:numId w:val="7"/>
        </w:numPr>
        <w:tabs>
          <w:tab w:val="left" w:pos="0"/>
        </w:tabs>
        <w:spacing w:line="276" w:lineRule="auto"/>
        <w:jc w:val="center"/>
        <w:rPr>
          <w:b/>
        </w:rPr>
      </w:pPr>
      <w:r w:rsidRPr="00CF362D">
        <w:rPr>
          <w:b/>
        </w:rPr>
        <w:t>Результативность воспитательной работы</w:t>
      </w:r>
    </w:p>
    <w:p w:rsidR="00BE6E3D" w:rsidRPr="00CF362D" w:rsidRDefault="00BE6E3D" w:rsidP="009B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Результативность воспитательной работы определяется следующими критериями:</w:t>
      </w:r>
    </w:p>
    <w:p w:rsidR="00BE6E3D" w:rsidRPr="00CF362D" w:rsidRDefault="00BE6E3D" w:rsidP="009B724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неформальные:</w:t>
      </w:r>
    </w:p>
    <w:p w:rsidR="00BE6E3D" w:rsidRPr="00CF362D" w:rsidRDefault="00BE6E3D" w:rsidP="009B72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уровень развития потенциалов личности;</w:t>
      </w:r>
    </w:p>
    <w:p w:rsidR="00BE6E3D" w:rsidRPr="00CF362D" w:rsidRDefault="00BE6E3D" w:rsidP="009B72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уровень воспитанности во внешнеповеденческом аспекте;</w:t>
      </w:r>
    </w:p>
    <w:p w:rsidR="00BE6E3D" w:rsidRPr="00CF362D" w:rsidRDefault="00BE6E3D" w:rsidP="009B72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социализация выпускников школы;</w:t>
      </w:r>
    </w:p>
    <w:p w:rsidR="00BE6E3D" w:rsidRPr="00CF362D" w:rsidRDefault="00BE6E3D" w:rsidP="009B724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формальные:</w:t>
      </w:r>
    </w:p>
    <w:p w:rsidR="00BE6E3D" w:rsidRPr="00CF362D" w:rsidRDefault="00BE6E3D" w:rsidP="009B72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охват учащихся системой дополнительного образования, личностные достижения учащихся.</w:t>
      </w:r>
    </w:p>
    <w:p w:rsidR="00BE6E3D" w:rsidRPr="00CF362D" w:rsidRDefault="00BE6E3D" w:rsidP="009B72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отсутствие учащихся, стоящих на учёте в ИДН; снижение количества учащихся, стоящих на ВШК;</w:t>
      </w:r>
    </w:p>
    <w:p w:rsidR="00BE6E3D" w:rsidRPr="00CF362D" w:rsidRDefault="00BE6E3D" w:rsidP="009B72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удовлетворённость родителей УВП;</w:t>
      </w:r>
    </w:p>
    <w:p w:rsidR="00BE6E3D" w:rsidRPr="00CF362D" w:rsidRDefault="00BE6E3D" w:rsidP="009B72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62D">
        <w:rPr>
          <w:rFonts w:ascii="Times New Roman" w:hAnsi="Times New Roman"/>
          <w:sz w:val="24"/>
          <w:szCs w:val="24"/>
        </w:rPr>
        <w:t>участие учащихся в работе органов ученического самоуправления.</w:t>
      </w:r>
    </w:p>
    <w:p w:rsidR="00BE6E3D" w:rsidRPr="00CF362D" w:rsidRDefault="00BE6E3D" w:rsidP="009B7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E3D" w:rsidRDefault="00BE6E3D" w:rsidP="009B724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Требования к составлению плана воспитательной работы в классе</w:t>
      </w:r>
    </w:p>
    <w:p w:rsidR="00BE6E3D" w:rsidRPr="00594724" w:rsidRDefault="00BE6E3D" w:rsidP="009B7241">
      <w:pPr>
        <w:spacing w:after="0" w:line="36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594724">
        <w:rPr>
          <w:rFonts w:ascii="Times New Roman" w:hAnsi="Times New Roman"/>
          <w:sz w:val="24"/>
          <w:szCs w:val="24"/>
        </w:rPr>
        <w:t xml:space="preserve">Воспитательные программы  </w:t>
      </w:r>
      <w:r w:rsidRPr="00594724">
        <w:rPr>
          <w:rFonts w:ascii="Times New Roman" w:hAnsi="Times New Roman"/>
          <w:kern w:val="2"/>
          <w:sz w:val="24"/>
          <w:szCs w:val="24"/>
        </w:rPr>
        <w:t>должны соответствовать единым требованиям к оформлению и содержать</w:t>
      </w:r>
      <w:r>
        <w:rPr>
          <w:rFonts w:ascii="Times New Roman" w:hAnsi="Times New Roman"/>
          <w:kern w:val="2"/>
          <w:sz w:val="24"/>
          <w:szCs w:val="24"/>
        </w:rPr>
        <w:t xml:space="preserve"> следующие разделы</w:t>
      </w:r>
      <w:r w:rsidRPr="00594724">
        <w:rPr>
          <w:rFonts w:ascii="Times New Roman" w:hAnsi="Times New Roman"/>
          <w:kern w:val="2"/>
          <w:sz w:val="24"/>
          <w:szCs w:val="24"/>
        </w:rPr>
        <w:t>:</w:t>
      </w:r>
    </w:p>
    <w:p w:rsidR="00BE6E3D" w:rsidRPr="00594724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Пояснительная записка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bCs/>
          <w:color w:val="000000"/>
          <w:sz w:val="24"/>
          <w:szCs w:val="24"/>
        </w:rPr>
        <w:t xml:space="preserve"> Циклограмма работы классного руководителя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sz w:val="24"/>
          <w:szCs w:val="24"/>
        </w:rPr>
        <w:t>Список класса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color w:val="000000"/>
          <w:sz w:val="24"/>
          <w:szCs w:val="24"/>
        </w:rPr>
        <w:t>Характеристика  класса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color w:val="000000"/>
          <w:sz w:val="24"/>
          <w:szCs w:val="24"/>
        </w:rPr>
        <w:t xml:space="preserve"> План мероприятий 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color w:val="000000"/>
          <w:sz w:val="24"/>
          <w:szCs w:val="24"/>
        </w:rPr>
        <w:t xml:space="preserve"> Информация о занятости учащихся в кружках и секциях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sz w:val="24"/>
          <w:szCs w:val="24"/>
        </w:rPr>
        <w:t>Работа с одаренными детьми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sz w:val="24"/>
          <w:szCs w:val="24"/>
        </w:rPr>
        <w:t>Индивидуальная работа с учащимися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sz w:val="24"/>
          <w:szCs w:val="24"/>
        </w:rPr>
        <w:t>Состав родительского комитета (класса)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sz w:val="24"/>
          <w:szCs w:val="24"/>
        </w:rPr>
        <w:t xml:space="preserve"> Состав родительского комитета (школы)</w:t>
      </w:r>
    </w:p>
    <w:p w:rsidR="00BE6E3D" w:rsidRPr="003308EB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3308EB">
        <w:rPr>
          <w:rFonts w:ascii="Times New Roman" w:hAnsi="Times New Roman"/>
          <w:sz w:val="24"/>
          <w:szCs w:val="24"/>
        </w:rPr>
        <w:t xml:space="preserve"> Тематика родительских собраний</w:t>
      </w:r>
    </w:p>
    <w:p w:rsidR="00BE6E3D" w:rsidRPr="00594724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594724">
        <w:rPr>
          <w:rFonts w:ascii="Times New Roman" w:hAnsi="Times New Roman"/>
          <w:color w:val="000000"/>
          <w:sz w:val="24"/>
          <w:szCs w:val="24"/>
        </w:rPr>
        <w:t xml:space="preserve">Социальный паспорт класса </w:t>
      </w:r>
    </w:p>
    <w:p w:rsidR="00BE6E3D" w:rsidRPr="000D57DD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D57DD">
        <w:rPr>
          <w:rFonts w:ascii="Times New Roman" w:hAnsi="Times New Roman"/>
          <w:sz w:val="24"/>
          <w:szCs w:val="24"/>
        </w:rPr>
        <w:t>Мероприятия по профилактике наркома</w:t>
      </w:r>
      <w:r>
        <w:rPr>
          <w:rFonts w:ascii="Times New Roman" w:hAnsi="Times New Roman"/>
          <w:sz w:val="24"/>
          <w:szCs w:val="24"/>
        </w:rPr>
        <w:t xml:space="preserve">нии, токсикомании, алкоголизма </w:t>
      </w:r>
      <w:r w:rsidRPr="000D57D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D57DD">
        <w:rPr>
          <w:rFonts w:ascii="Times New Roman" w:hAnsi="Times New Roman"/>
          <w:sz w:val="24"/>
          <w:szCs w:val="24"/>
        </w:rPr>
        <w:t>табакокурения, правонарушений</w:t>
      </w:r>
    </w:p>
    <w:p w:rsidR="00BE6E3D" w:rsidRPr="00907C0F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907C0F">
        <w:rPr>
          <w:rFonts w:ascii="Times New Roman" w:hAnsi="Times New Roman"/>
          <w:color w:val="000000"/>
          <w:sz w:val="24"/>
          <w:szCs w:val="24"/>
        </w:rPr>
        <w:t xml:space="preserve"> Работа с родителями</w:t>
      </w:r>
    </w:p>
    <w:p w:rsidR="00BE6E3D" w:rsidRPr="00907C0F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907C0F">
        <w:rPr>
          <w:rFonts w:ascii="Times New Roman" w:hAnsi="Times New Roman"/>
          <w:sz w:val="24"/>
          <w:szCs w:val="24"/>
        </w:rPr>
        <w:t>Участие в конкурсах, предметных олимпиадах</w:t>
      </w:r>
    </w:p>
    <w:p w:rsidR="00BE6E3D" w:rsidRPr="00875431" w:rsidRDefault="00BE6E3D" w:rsidP="009B7241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907C0F">
        <w:rPr>
          <w:rFonts w:ascii="Times New Roman" w:hAnsi="Times New Roman"/>
          <w:bCs/>
          <w:iCs/>
          <w:color w:val="000000"/>
          <w:sz w:val="24"/>
          <w:szCs w:val="24"/>
        </w:rPr>
        <w:t>Анализ воспитательной работы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BE6E3D" w:rsidRPr="00CF362D" w:rsidRDefault="00BE6E3D" w:rsidP="009B7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E3D" w:rsidRDefault="00BE6E3D"/>
    <w:sectPr w:rsidR="00BE6E3D" w:rsidSect="00594724">
      <w:footerReference w:type="default" r:id="rId7"/>
      <w:pgSz w:w="11906" w:h="16838" w:code="9"/>
      <w:pgMar w:top="851" w:right="1274" w:bottom="851" w:left="1701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3D" w:rsidRDefault="00BE6E3D" w:rsidP="000D57DD">
      <w:pPr>
        <w:spacing w:after="0" w:line="240" w:lineRule="auto"/>
      </w:pPr>
      <w:r>
        <w:separator/>
      </w:r>
    </w:p>
  </w:endnote>
  <w:endnote w:type="continuationSeparator" w:id="0">
    <w:p w:rsidR="00BE6E3D" w:rsidRDefault="00BE6E3D" w:rsidP="000D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D" w:rsidRDefault="00BE6E3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E6E3D" w:rsidRDefault="00BE6E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3D" w:rsidRDefault="00BE6E3D" w:rsidP="000D57DD">
      <w:pPr>
        <w:spacing w:after="0" w:line="240" w:lineRule="auto"/>
      </w:pPr>
      <w:r>
        <w:separator/>
      </w:r>
    </w:p>
  </w:footnote>
  <w:footnote w:type="continuationSeparator" w:id="0">
    <w:p w:rsidR="00BE6E3D" w:rsidRDefault="00BE6E3D" w:rsidP="000D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F641AE"/>
    <w:multiLevelType w:val="multilevel"/>
    <w:tmpl w:val="CED433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F6A200C"/>
    <w:multiLevelType w:val="multilevel"/>
    <w:tmpl w:val="5A248E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5D85AD8"/>
    <w:multiLevelType w:val="hybridMultilevel"/>
    <w:tmpl w:val="1236E262"/>
    <w:lvl w:ilvl="0" w:tplc="04190011">
      <w:start w:val="1"/>
      <w:numFmt w:val="decimal"/>
      <w:lvlText w:val="%1)"/>
      <w:lvlJc w:val="left"/>
      <w:pPr>
        <w:tabs>
          <w:tab w:val="num" w:pos="2978"/>
        </w:tabs>
        <w:ind w:left="29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F33BA1"/>
    <w:multiLevelType w:val="hybridMultilevel"/>
    <w:tmpl w:val="AFEEBA96"/>
    <w:lvl w:ilvl="0" w:tplc="8388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187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725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76D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744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96E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B2C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48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D47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FCC61EF"/>
    <w:multiLevelType w:val="multilevel"/>
    <w:tmpl w:val="A2A2A6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50761B0"/>
    <w:multiLevelType w:val="multilevel"/>
    <w:tmpl w:val="DDA0CF7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AF01A07"/>
    <w:multiLevelType w:val="hybridMultilevel"/>
    <w:tmpl w:val="0B7275D6"/>
    <w:lvl w:ilvl="0" w:tplc="E6A61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68A"/>
    <w:rsid w:val="000D1D70"/>
    <w:rsid w:val="000D57DD"/>
    <w:rsid w:val="001316E7"/>
    <w:rsid w:val="0019339B"/>
    <w:rsid w:val="00200B3B"/>
    <w:rsid w:val="003308EB"/>
    <w:rsid w:val="004628DF"/>
    <w:rsid w:val="0049368A"/>
    <w:rsid w:val="00594724"/>
    <w:rsid w:val="00647595"/>
    <w:rsid w:val="00691396"/>
    <w:rsid w:val="007B75A1"/>
    <w:rsid w:val="00875431"/>
    <w:rsid w:val="008D240B"/>
    <w:rsid w:val="00907C0F"/>
    <w:rsid w:val="009B7241"/>
    <w:rsid w:val="00A04C40"/>
    <w:rsid w:val="00AD233D"/>
    <w:rsid w:val="00B917B1"/>
    <w:rsid w:val="00BE6E3D"/>
    <w:rsid w:val="00CF362D"/>
    <w:rsid w:val="00EF07CB"/>
    <w:rsid w:val="00F0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4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724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2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B7241"/>
    <w:pPr>
      <w:spacing w:after="0" w:line="240" w:lineRule="auto"/>
      <w:ind w:firstLine="374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7241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9B7241"/>
    <w:pPr>
      <w:tabs>
        <w:tab w:val="left" w:pos="7480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B7241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9B724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B724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B7241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B7241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9B724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B724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D57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D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7DD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0D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7DD"/>
    <w:rPr>
      <w:rFonts w:eastAsia="Times New Roman" w:cs="Times New Roman"/>
      <w:lang w:eastAsia="ru-RU"/>
    </w:rPr>
  </w:style>
  <w:style w:type="table" w:customStyle="1" w:styleId="1">
    <w:name w:val="Сетка таблицы1"/>
    <w:basedOn w:val="TableNormal"/>
    <w:uiPriority w:val="99"/>
    <w:rsid w:val="007B75A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8</Pages>
  <Words>2550</Words>
  <Characters>14537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Буловин</cp:lastModifiedBy>
  <cp:revision>9</cp:revision>
  <cp:lastPrinted>2015-03-25T04:33:00Z</cp:lastPrinted>
  <dcterms:created xsi:type="dcterms:W3CDTF">2015-03-24T13:29:00Z</dcterms:created>
  <dcterms:modified xsi:type="dcterms:W3CDTF">2015-04-01T06:12:00Z</dcterms:modified>
</cp:coreProperties>
</file>